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5E" w:rsidRPr="00BB135A" w:rsidRDefault="00BB135A" w:rsidP="00BB135A">
      <w:pPr>
        <w:jc w:val="center"/>
        <w:rPr>
          <w:b/>
          <w:i/>
          <w:sz w:val="28"/>
          <w:szCs w:val="28"/>
        </w:rPr>
      </w:pPr>
      <w:r w:rsidRPr="00BB135A">
        <w:rPr>
          <w:b/>
          <w:i/>
          <w:sz w:val="28"/>
          <w:szCs w:val="28"/>
        </w:rPr>
        <w:t>Front and Back Covers</w:t>
      </w:r>
    </w:p>
    <w:p w:rsidR="00BB135A" w:rsidRDefault="00BB135A"/>
    <w:p w:rsidR="00BB135A" w:rsidRDefault="00495312" w:rsidP="00245AF6">
      <w:pPr>
        <w:jc w:val="center"/>
        <w:rPr>
          <w:b/>
          <w:i/>
          <w:sz w:val="28"/>
          <w:szCs w:val="28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03" type="#_x0000_t12" style="position:absolute;left:0;text-align:left;margin-left:47.8pt;margin-top:30.95pt;width:155.2pt;height:122.9pt;z-index:251666944"/>
        </w:pict>
      </w:r>
      <w:r w:rsidR="00206E8D">
        <w:rPr>
          <w:noProof/>
          <w:lang w:eastAsia="ja-JP"/>
        </w:rPr>
        <w:pict>
          <v:oval id="_x0000_s1041" style="position:absolute;left:0;text-align:left;margin-left:37pt;margin-top:594.65pt;width:18pt;height:18pt;z-index:251656704;mso-position-horizontal-relative:page;mso-position-vertical-relative:page" o:regroupid="2">
            <w10:wrap anchorx="page" anchory="page"/>
          </v:oval>
        </w:pict>
      </w:r>
      <w:r w:rsidR="00206E8D">
        <w:rPr>
          <w:noProof/>
          <w:lang w:eastAsia="ja-JP"/>
        </w:rPr>
        <w:pict>
          <v:line id="_x0000_s1040" style="position:absolute;left:0;text-align:left;z-index:251655680;mso-position-horizontal-relative:page;mso-position-vertical-relative:page" from="72.15pt,396.4pt" to="72.15pt,684.4pt" o:regroupid="2" strokecolor="#f90">
            <w10:wrap anchorx="page" anchory="page"/>
          </v:line>
        </w:pict>
      </w:r>
      <w:r w:rsidR="00206E8D"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8.15pt;margin-top:396.45pt;width:8in;height:4in;z-index:251654656;mso-position-horizontal-relative:page;mso-position-vertical-relative:page" o:regroupid="2" filled="f" fillcolor="#fc9" strokecolor="#f90">
            <v:fill rotate="t" type="gradient"/>
            <v:textbox style="mso-next-textbox:#_x0000_s1039">
              <w:txbxContent>
                <w:p w:rsidR="00245AF6" w:rsidRDefault="00245AF6" w:rsidP="00245AF6"/>
                <w:p w:rsidR="00495312" w:rsidRDefault="00495312" w:rsidP="00495312">
                  <w:pPr>
                    <w:jc w:val="center"/>
                    <w:rPr>
                      <w:sz w:val="72"/>
                    </w:rPr>
                  </w:pPr>
                </w:p>
                <w:p w:rsidR="00495312" w:rsidRPr="00495312" w:rsidRDefault="0099707D" w:rsidP="00495312">
                  <w:pPr>
                    <w:jc w:val="center"/>
                    <w:rPr>
                      <w:sz w:val="72"/>
                    </w:rPr>
                  </w:pPr>
                  <w:r>
                    <w:rPr>
                      <w:sz w:val="72"/>
                    </w:rPr>
                    <w:t xml:space="preserve">     </w:t>
                  </w:r>
                  <w:r w:rsidR="00495312" w:rsidRPr="00495312">
                    <w:rPr>
                      <w:sz w:val="72"/>
                    </w:rPr>
                    <w:t xml:space="preserve">Mrs. </w:t>
                  </w:r>
                  <w:r w:rsidR="00634D06">
                    <w:rPr>
                      <w:sz w:val="72"/>
                    </w:rPr>
                    <w:t>Buckley</w:t>
                  </w:r>
                  <w:r w:rsidR="00495312" w:rsidRPr="00495312">
                    <w:rPr>
                      <w:sz w:val="72"/>
                    </w:rPr>
                    <w:t>’s First Grade Class</w:t>
                  </w:r>
                </w:p>
                <w:p w:rsidR="00495312" w:rsidRPr="00495312" w:rsidRDefault="00495312" w:rsidP="00495312">
                  <w:pPr>
                    <w:jc w:val="center"/>
                    <w:rPr>
                      <w:sz w:val="72"/>
                    </w:rPr>
                  </w:pPr>
                  <w:r w:rsidRPr="00495312">
                    <w:rPr>
                      <w:sz w:val="72"/>
                    </w:rPr>
                    <w:t>August 2012</w:t>
                  </w:r>
                </w:p>
              </w:txbxContent>
            </v:textbox>
            <w10:wrap anchorx="page" anchory="page"/>
          </v:shape>
        </w:pict>
      </w:r>
      <w:r w:rsidR="00206E8D">
        <w:rPr>
          <w:noProof/>
          <w:lang w:eastAsia="ja-JP"/>
        </w:rPr>
        <w:pict>
          <v:oval id="_x0000_s1042" style="position:absolute;left:0;text-align:left;margin-left:36.25pt;margin-top:468.9pt;width:18pt;height:18pt;z-index:251657728;mso-position-horizontal-relative:page;mso-position-vertical-relative:page" o:regroupid="2">
            <w10:wrap anchorx="page" anchory="page"/>
          </v:oval>
        </w:pict>
      </w:r>
      <w:r w:rsidR="00206E8D">
        <w:rPr>
          <w:noProof/>
          <w:lang w:eastAsia="ja-JP"/>
        </w:rPr>
        <w:pict>
          <v:shape id="_x0000_s1028" type="#_x0000_t202" style="position:absolute;left:0;text-align:left;margin-left:18pt;margin-top:108pt;width:8in;height:4in;z-index:251650560;mso-position-horizontal-relative:page;mso-position-vertical-relative:page" o:regroupid="1" filled="f" fillcolor="#fc9" strokecolor="#f90">
            <v:fill rotate="t" focus="100%" type="gradient"/>
            <v:textbox style="mso-next-textbox:#_x0000_s1028" inset="36pt,,57.6pt">
              <w:txbxContent>
                <w:p w:rsidR="00BB135A" w:rsidRDefault="006C48A1" w:rsidP="00D01135">
                  <w:pPr>
                    <w:ind w:right="432"/>
                    <w:jc w:val="right"/>
                    <w:rPr>
                      <w:rFonts w:ascii="Monotype Corsiva" w:hAnsi="Monotype Corsiva"/>
                      <w:b/>
                      <w:i/>
                      <w:sz w:val="100"/>
                      <w:szCs w:val="100"/>
                    </w:rPr>
                  </w:pPr>
                  <w:r w:rsidRPr="00D01135">
                    <w:rPr>
                      <w:rFonts w:ascii="Monotype Corsiva" w:hAnsi="Monotype Corsiva"/>
                      <w:b/>
                      <w:i/>
                      <w:sz w:val="100"/>
                      <w:szCs w:val="100"/>
                    </w:rPr>
                    <w:t>My</w:t>
                  </w:r>
                  <w:r w:rsidRPr="00D01135">
                    <w:rPr>
                      <w:rFonts w:ascii="Monotype Corsiva" w:hAnsi="Monotype Corsiva"/>
                      <w:b/>
                      <w:i/>
                      <w:sz w:val="100"/>
                      <w:szCs w:val="100"/>
                    </w:rPr>
                    <w:br/>
                  </w:r>
                  <w:r w:rsidR="00295337">
                    <w:rPr>
                      <w:rFonts w:ascii="Monotype Corsiva" w:hAnsi="Monotype Corsiva"/>
                      <w:b/>
                      <w:i/>
                      <w:sz w:val="100"/>
                      <w:szCs w:val="100"/>
                    </w:rPr>
                    <w:t xml:space="preserve">2-D </w:t>
                  </w:r>
                  <w:r w:rsidR="00495312">
                    <w:rPr>
                      <w:rFonts w:ascii="Monotype Corsiva" w:hAnsi="Monotype Corsiva"/>
                      <w:b/>
                      <w:i/>
                      <w:sz w:val="100"/>
                      <w:szCs w:val="100"/>
                    </w:rPr>
                    <w:t>SHAPE</w:t>
                  </w:r>
                  <w:r w:rsidRPr="00D01135">
                    <w:rPr>
                      <w:rFonts w:ascii="Monotype Corsiva" w:hAnsi="Monotype Corsiva"/>
                      <w:b/>
                      <w:i/>
                      <w:sz w:val="100"/>
                      <w:szCs w:val="100"/>
                    </w:rPr>
                    <w:br/>
                    <w:t>Book</w:t>
                  </w:r>
                </w:p>
                <w:p w:rsidR="00495312" w:rsidRDefault="00495312" w:rsidP="00D01135">
                  <w:pPr>
                    <w:ind w:right="432"/>
                    <w:jc w:val="right"/>
                    <w:rPr>
                      <w:rFonts w:ascii="Monotype Corsiva" w:hAnsi="Monotype Corsiva"/>
                      <w:b/>
                      <w:i/>
                      <w:sz w:val="72"/>
                      <w:szCs w:val="100"/>
                    </w:rPr>
                  </w:pPr>
                  <w:r w:rsidRPr="00495312">
                    <w:rPr>
                      <w:rFonts w:ascii="Monotype Corsiva" w:hAnsi="Monotype Corsiva"/>
                      <w:b/>
                      <w:i/>
                      <w:sz w:val="72"/>
                      <w:szCs w:val="100"/>
                    </w:rPr>
                    <w:t>Written and Illustrated by:</w:t>
                  </w:r>
                </w:p>
                <w:p w:rsidR="00495312" w:rsidRPr="00495312" w:rsidRDefault="00495312" w:rsidP="00D01135">
                  <w:pPr>
                    <w:ind w:right="432"/>
                    <w:jc w:val="right"/>
                    <w:rPr>
                      <w:rFonts w:ascii="Monotype Corsiva" w:hAnsi="Monotype Corsiva"/>
                      <w:b/>
                      <w:i/>
                      <w:sz w:val="72"/>
                      <w:szCs w:val="100"/>
                    </w:rPr>
                  </w:pPr>
                  <w:r>
                    <w:rPr>
                      <w:rFonts w:ascii="Monotype Corsiva" w:hAnsi="Monotype Corsiva"/>
                      <w:b/>
                      <w:i/>
                      <w:sz w:val="72"/>
                      <w:szCs w:val="100"/>
                    </w:rPr>
                    <w:t>_____________________</w:t>
                  </w:r>
                </w:p>
              </w:txbxContent>
            </v:textbox>
            <w10:wrap anchorx="page" anchory="page"/>
          </v:shape>
        </w:pict>
      </w:r>
      <w:r w:rsidR="00D01135">
        <w:rPr>
          <w:noProof/>
          <w:lang w:eastAsia="ja-JP"/>
        </w:rPr>
        <w:pict>
          <v:oval id="_x0000_s1037" style="position:absolute;left:0;text-align:left;margin-left:36pt;margin-top:179.95pt;width:18pt;height:18pt;z-index:251653632;mso-position-horizontal-relative:page;mso-position-vertical-relative:page" o:regroupid="1">
            <w10:wrap anchorx="page" anchory="page"/>
          </v:oval>
        </w:pict>
      </w:r>
      <w:r w:rsidR="00D01135">
        <w:rPr>
          <w:noProof/>
          <w:lang w:eastAsia="ja-JP"/>
        </w:rPr>
        <w:pict>
          <v:oval id="_x0000_s1036" style="position:absolute;left:0;text-align:left;margin-left:36pt;margin-top:305.95pt;width:18pt;height:18pt;z-index:251652608;mso-position-horizontal-relative:page;mso-position-vertical-relative:page" o:regroupid="1">
            <w10:wrap anchorx="page" anchory="page"/>
          </v:oval>
        </w:pict>
      </w:r>
      <w:r w:rsidR="00D01135">
        <w:rPr>
          <w:noProof/>
          <w:lang w:eastAsia="ja-JP"/>
        </w:rPr>
        <w:pict>
          <v:line id="_x0000_s1032" style="position:absolute;left:0;text-align:left;z-index:251651584;mso-position-horizontal-relative:page;mso-position-vertical-relative:page" from="1in,110.25pt" to="1in,398.25pt" o:regroupid="1" strokecolor="#f90">
            <w10:wrap anchorx="page" anchory="page"/>
          </v:line>
        </w:pict>
      </w:r>
      <w:r w:rsidR="00BB135A">
        <w:br w:type="page"/>
      </w:r>
      <w:r w:rsidR="00245AF6" w:rsidRPr="00245AF6">
        <w:rPr>
          <w:b/>
          <w:i/>
          <w:sz w:val="28"/>
          <w:szCs w:val="28"/>
        </w:rPr>
        <w:lastRenderedPageBreak/>
        <w:t>Inside Pages</w:t>
      </w:r>
    </w:p>
    <w:p w:rsidR="00245AF6" w:rsidRPr="00245AF6" w:rsidRDefault="00F167B5" w:rsidP="00245AF6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</w:rPr>
        <w:pict>
          <v:rect id="_x0000_s1104" style="position:absolute;left:0;text-align:left;margin-left:-15.5pt;margin-top:330.25pt;width:199.85pt;height:173.8pt;z-index:251667968"/>
        </w:pict>
      </w:r>
      <w:r w:rsidR="00495312">
        <w:rPr>
          <w:b/>
          <w:i/>
          <w:noProof/>
        </w:rPr>
        <w:pict>
          <v:rect id="_x0000_s1102" style="position:absolute;left:0;text-align:left;margin-left:-26.65pt;margin-top:33.55pt;width:211pt;height:181.25pt;z-index:251665920"/>
        </w:pict>
      </w:r>
      <w:r w:rsidR="00981F7D">
        <w:rPr>
          <w:b/>
          <w:i/>
          <w:noProof/>
        </w:rPr>
        <w:pict>
          <v:oval id="_x0000_s1061" style="position:absolute;left:0;text-align:left;margin-left:36pt;margin-top:438.5pt;width:18pt;height:18pt;z-index:251663872;mso-position-horizontal-relative:page;mso-position-vertical-relative:page" o:regroupid="4">
            <w10:wrap anchorx="page" anchory="page"/>
          </v:oval>
        </w:pict>
      </w:r>
      <w:r w:rsidR="00981F7D">
        <w:rPr>
          <w:b/>
          <w:i/>
          <w:noProof/>
        </w:rPr>
        <w:pict>
          <v:oval id="_x0000_s1060" style="position:absolute;left:0;text-align:left;margin-left:36pt;margin-top:564.5pt;width:18pt;height:18pt;z-index:251662848;mso-position-horizontal-relative:page;mso-position-vertical-relative:page" o:regroupid="4">
            <w10:wrap anchorx="page" anchory="page"/>
          </v:oval>
        </w:pict>
      </w:r>
      <w:r w:rsidR="00981F7D">
        <w:rPr>
          <w:b/>
          <w:i/>
          <w:noProof/>
        </w:rPr>
        <w:pict>
          <v:shape id="_x0000_s1059" type="#_x0000_t202" style="position:absolute;left:0;text-align:left;margin-left:18pt;margin-top:378pt;width:567pt;height:270pt;z-index:251661824;mso-position-horizontal-relative:page;mso-position-vertical-relative:page" o:regroupid="4" filled="f" fillcolor="#fc9">
            <v:fill rotate="t"/>
            <v:textbox style="mso-next-textbox:#_x0000_s1059">
              <w:txbxContent>
                <w:p w:rsidR="00F167B5" w:rsidRPr="00F167B5" w:rsidRDefault="00F167B5" w:rsidP="00F167B5">
                  <w:pPr>
                    <w:ind w:left="5760" w:firstLine="720"/>
                    <w:rPr>
                      <w:b/>
                      <w:sz w:val="40"/>
                    </w:rPr>
                  </w:pPr>
                  <w:r w:rsidRPr="00F167B5">
                    <w:rPr>
                      <w:b/>
                      <w:sz w:val="40"/>
                    </w:rPr>
                    <w:t>Facts about my shape</w:t>
                  </w:r>
                </w:p>
                <w:p w:rsidR="00F167B5" w:rsidRPr="00495312" w:rsidRDefault="00F167B5" w:rsidP="00F167B5">
                  <w:pPr>
                    <w:ind w:left="7200" w:firstLine="720"/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ind w:left="5760" w:firstLine="720"/>
                    <w:rPr>
                      <w:sz w:val="36"/>
                    </w:rPr>
                  </w:pPr>
                  <w:r>
                    <w:rPr>
                      <w:sz w:val="36"/>
                    </w:rPr>
                    <w:t>It is a polygon</w:t>
                  </w:r>
                  <w:r w:rsidRPr="00495312">
                    <w:rPr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with</w:t>
                  </w:r>
                </w:p>
                <w:p w:rsidR="00F167B5" w:rsidRDefault="00F167B5" w:rsidP="00F167B5">
                  <w:pPr>
                    <w:ind w:left="7200" w:firstLine="720"/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ind w:left="5040" w:firstLine="720"/>
                    <w:rPr>
                      <w:sz w:val="36"/>
                    </w:rPr>
                  </w:pPr>
                  <w:r w:rsidRPr="00495312">
                    <w:rPr>
                      <w:sz w:val="36"/>
                    </w:rPr>
                    <w:t>_______ Sides</w:t>
                  </w:r>
                  <w:r>
                    <w:rPr>
                      <w:sz w:val="36"/>
                    </w:rPr>
                    <w:t xml:space="preserve"> and _______C</w:t>
                  </w:r>
                  <w:r w:rsidRPr="00495312">
                    <w:rPr>
                      <w:sz w:val="36"/>
                    </w:rPr>
                    <w:t>orners</w:t>
                  </w:r>
                </w:p>
                <w:p w:rsidR="00F167B5" w:rsidRDefault="00F167B5" w:rsidP="00F167B5">
                  <w:pPr>
                    <w:ind w:left="5760"/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ind w:left="5760"/>
                    <w:rPr>
                      <w:sz w:val="36"/>
                    </w:rPr>
                  </w:pPr>
                  <w:r>
                    <w:rPr>
                      <w:sz w:val="36"/>
                    </w:rPr>
                    <w:t>I colored it ____________________</w:t>
                  </w:r>
                </w:p>
                <w:p w:rsidR="00F167B5" w:rsidRDefault="00F167B5" w:rsidP="00F167B5">
                  <w:pPr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An example of a ______________________ is a ____________________</w:t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  <w:r w:rsidR="002E00D8">
                    <w:rPr>
                      <w:sz w:val="36"/>
                    </w:rPr>
                    <w:tab/>
                  </w:r>
                </w:p>
                <w:p w:rsidR="002E00D8" w:rsidRPr="00495312" w:rsidRDefault="002E00D8" w:rsidP="00F167B5">
                  <w:pPr>
                    <w:rPr>
                      <w:sz w:val="36"/>
                    </w:rPr>
                  </w:pPr>
                </w:p>
                <w:p w:rsidR="00F167B5" w:rsidRDefault="00F167B5" w:rsidP="00F167B5">
                  <w:pPr>
                    <w:ind w:left="7200" w:firstLine="720"/>
                  </w:pPr>
                </w:p>
                <w:p w:rsidR="00495312" w:rsidRPr="00245AF6" w:rsidRDefault="00495312" w:rsidP="00245AF6"/>
              </w:txbxContent>
            </v:textbox>
            <w10:wrap anchorx="page" anchory="page"/>
          </v:shape>
        </w:pict>
      </w:r>
      <w:r w:rsidR="00981F7D">
        <w:rPr>
          <w:b/>
          <w:i/>
          <w:noProof/>
        </w:rPr>
        <w:pict>
          <v:oval id="_x0000_s1057" style="position:absolute;left:0;text-align:left;margin-left:-54pt;margin-top:80.6pt;width:18pt;height:18pt;z-index:251660800" o:regroupid="3"/>
        </w:pict>
      </w:r>
      <w:r w:rsidR="00981F7D">
        <w:rPr>
          <w:b/>
          <w:i/>
          <w:noProof/>
        </w:rPr>
        <w:pict>
          <v:oval id="_x0000_s1056" style="position:absolute;left:0;text-align:left;margin-left:-54pt;margin-top:206.6pt;width:18pt;height:18pt;z-index:251659776" o:regroupid="3"/>
        </w:pict>
      </w:r>
      <w:r w:rsidR="00981F7D">
        <w:rPr>
          <w:b/>
          <w:i/>
          <w:noProof/>
        </w:rPr>
        <w:pict>
          <v:shape id="_x0000_s1055" type="#_x0000_t202" style="position:absolute;left:0;text-align:left;margin-left:18pt;margin-top:108pt;width:567pt;height:270pt;z-index:251658752;mso-position-horizontal-relative:page;mso-position-vertical-relative:page" o:regroupid="3" filled="f" fillcolor="#fc9">
            <v:fill rotate="t"/>
            <v:textbox style="mso-next-textbox:#_x0000_s1055">
              <w:txbxContent>
                <w:p w:rsidR="00245AF6" w:rsidRPr="00F167B5" w:rsidRDefault="00495312" w:rsidP="00495312">
                  <w:pPr>
                    <w:ind w:left="5760" w:firstLine="720"/>
                    <w:rPr>
                      <w:b/>
                      <w:sz w:val="40"/>
                    </w:rPr>
                  </w:pPr>
                  <w:r w:rsidRPr="00F167B5">
                    <w:rPr>
                      <w:b/>
                      <w:sz w:val="40"/>
                    </w:rPr>
                    <w:t>Facts about my shape</w:t>
                  </w:r>
                </w:p>
                <w:p w:rsidR="00495312" w:rsidRPr="00495312" w:rsidRDefault="00495312" w:rsidP="00495312">
                  <w:pPr>
                    <w:ind w:left="7200" w:firstLine="720"/>
                    <w:rPr>
                      <w:sz w:val="36"/>
                    </w:rPr>
                  </w:pPr>
                </w:p>
                <w:p w:rsidR="00495312" w:rsidRDefault="00495312" w:rsidP="00495312">
                  <w:pPr>
                    <w:ind w:left="5760" w:firstLine="720"/>
                    <w:rPr>
                      <w:sz w:val="36"/>
                    </w:rPr>
                  </w:pPr>
                  <w:r>
                    <w:rPr>
                      <w:sz w:val="36"/>
                    </w:rPr>
                    <w:t>It is a polygon</w:t>
                  </w:r>
                  <w:r w:rsidRPr="00495312">
                    <w:rPr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with</w:t>
                  </w:r>
                </w:p>
                <w:p w:rsidR="00495312" w:rsidRDefault="00495312" w:rsidP="00495312">
                  <w:pPr>
                    <w:ind w:left="7200" w:firstLine="720"/>
                    <w:rPr>
                      <w:sz w:val="36"/>
                    </w:rPr>
                  </w:pPr>
                </w:p>
                <w:p w:rsidR="00495312" w:rsidRDefault="00495312" w:rsidP="00495312">
                  <w:pPr>
                    <w:ind w:left="5040" w:firstLine="720"/>
                    <w:rPr>
                      <w:sz w:val="36"/>
                    </w:rPr>
                  </w:pPr>
                  <w:r w:rsidRPr="00495312">
                    <w:rPr>
                      <w:sz w:val="36"/>
                    </w:rPr>
                    <w:t>_______ Sides</w:t>
                  </w:r>
                  <w:r>
                    <w:rPr>
                      <w:sz w:val="36"/>
                    </w:rPr>
                    <w:t xml:space="preserve"> and _______C</w:t>
                  </w:r>
                  <w:r w:rsidRPr="00495312">
                    <w:rPr>
                      <w:sz w:val="36"/>
                    </w:rPr>
                    <w:t>orners</w:t>
                  </w:r>
                </w:p>
                <w:p w:rsidR="00495312" w:rsidRDefault="00495312" w:rsidP="00495312">
                  <w:pPr>
                    <w:ind w:left="5760"/>
                    <w:rPr>
                      <w:sz w:val="36"/>
                    </w:rPr>
                  </w:pPr>
                </w:p>
                <w:p w:rsidR="00495312" w:rsidRDefault="00495312" w:rsidP="00495312">
                  <w:pPr>
                    <w:ind w:left="5760"/>
                    <w:rPr>
                      <w:sz w:val="36"/>
                    </w:rPr>
                  </w:pPr>
                  <w:r>
                    <w:rPr>
                      <w:sz w:val="36"/>
                    </w:rPr>
                    <w:t>I colored it ____________________</w:t>
                  </w:r>
                </w:p>
                <w:p w:rsidR="00495312" w:rsidRDefault="00495312" w:rsidP="00495312">
                  <w:pPr>
                    <w:rPr>
                      <w:sz w:val="36"/>
                    </w:rPr>
                  </w:pPr>
                </w:p>
                <w:p w:rsidR="00495312" w:rsidRDefault="00495312" w:rsidP="00495312">
                  <w:pPr>
                    <w:rPr>
                      <w:sz w:val="36"/>
                    </w:rPr>
                  </w:pPr>
                </w:p>
                <w:p w:rsidR="00495312" w:rsidRDefault="00495312" w:rsidP="00495312">
                  <w:pPr>
                    <w:rPr>
                      <w:sz w:val="36"/>
                    </w:rPr>
                  </w:pPr>
                </w:p>
                <w:p w:rsidR="00495312" w:rsidRPr="00495312" w:rsidRDefault="00495312" w:rsidP="00495312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An example of a ______________________ is a ____________________</w:t>
                  </w:r>
                </w:p>
                <w:p w:rsidR="00495312" w:rsidRDefault="00495312" w:rsidP="00495312">
                  <w:pPr>
                    <w:ind w:left="7200" w:firstLine="720"/>
                  </w:pPr>
                </w:p>
                <w:p w:rsidR="00495312" w:rsidRDefault="00495312" w:rsidP="00495312">
                  <w:pPr>
                    <w:ind w:left="7200" w:firstLine="720"/>
                  </w:pPr>
                </w:p>
                <w:p w:rsidR="00495312" w:rsidRPr="00245AF6" w:rsidRDefault="00495312" w:rsidP="00495312">
                  <w:pPr>
                    <w:ind w:left="7200" w:firstLine="720"/>
                  </w:pPr>
                </w:p>
              </w:txbxContent>
            </v:textbox>
            <w10:wrap anchorx="page" anchory="page"/>
          </v:shape>
        </w:pict>
      </w:r>
    </w:p>
    <w:sectPr w:rsidR="00245AF6" w:rsidRPr="00245A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495312"/>
    <w:rsid w:val="00027EC1"/>
    <w:rsid w:val="001308F5"/>
    <w:rsid w:val="002047F2"/>
    <w:rsid w:val="00206E8D"/>
    <w:rsid w:val="00245AF6"/>
    <w:rsid w:val="00254455"/>
    <w:rsid w:val="00295337"/>
    <w:rsid w:val="002E00D8"/>
    <w:rsid w:val="00495312"/>
    <w:rsid w:val="005E1E0A"/>
    <w:rsid w:val="00634D06"/>
    <w:rsid w:val="006C48A1"/>
    <w:rsid w:val="00716A53"/>
    <w:rsid w:val="00734331"/>
    <w:rsid w:val="008A18C3"/>
    <w:rsid w:val="00933C27"/>
    <w:rsid w:val="00946998"/>
    <w:rsid w:val="00981F7D"/>
    <w:rsid w:val="0099707D"/>
    <w:rsid w:val="009A05A1"/>
    <w:rsid w:val="00AC4653"/>
    <w:rsid w:val="00B37751"/>
    <w:rsid w:val="00BA579F"/>
    <w:rsid w:val="00BB135A"/>
    <w:rsid w:val="00D01135"/>
    <w:rsid w:val="00EA7F5E"/>
    <w:rsid w:val="00F1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ette\AppData\Roaming\Microsoft\Templates\Autograph%20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Autograph book</Template>
  <TotalTime>19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</dc:creator>
  <cp:lastModifiedBy>Danette</cp:lastModifiedBy>
  <cp:revision>5</cp:revision>
  <cp:lastPrinted>2002-06-05T18:13:00Z</cp:lastPrinted>
  <dcterms:created xsi:type="dcterms:W3CDTF">2012-09-05T23:53:00Z</dcterms:created>
  <dcterms:modified xsi:type="dcterms:W3CDTF">2012-09-06T01:30:00Z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TC061280261033</vt:lpwstr>
  </property>
</Properties>
</file>